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9A5" w:rsidRDefault="005529A5" w:rsidP="002F454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529A5" w:rsidRDefault="005529A5" w:rsidP="00136513">
      <w:pPr>
        <w:keepNext/>
        <w:tabs>
          <w:tab w:val="num" w:pos="0"/>
        </w:tabs>
        <w:spacing w:before="240" w:after="60" w:line="240" w:lineRule="auto"/>
        <w:jc w:val="center"/>
        <w:outlineLvl w:val="1"/>
        <w:rPr>
          <w:rFonts w:ascii="Cambria" w:hAnsi="Cambria" w:cs="Cambria"/>
          <w:b/>
          <w:i/>
          <w:noProof/>
          <w:sz w:val="28"/>
          <w:szCs w:val="28"/>
        </w:rPr>
      </w:pPr>
      <w:r w:rsidRPr="00394B71">
        <w:rPr>
          <w:rFonts w:ascii="Cambria" w:hAnsi="Cambria" w:cs="Cambria"/>
          <w:b/>
          <w:i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54pt;visibility:visible" filled="t">
            <v:imagedata r:id="rId4" o:title=""/>
          </v:shape>
        </w:pict>
      </w:r>
    </w:p>
    <w:p w:rsidR="005529A5" w:rsidRPr="00975F16" w:rsidRDefault="005529A5" w:rsidP="001365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75F16">
        <w:rPr>
          <w:rFonts w:ascii="Times New Roman" w:hAnsi="Times New Roman"/>
          <w:b/>
          <w:bCs/>
          <w:color w:val="000000"/>
          <w:sz w:val="28"/>
          <w:szCs w:val="28"/>
        </w:rPr>
        <w:t>СОВЕТ АЛЕКСЕЕВСКОГО СЕЛЬСКОГО ПОСЕЛЕНИЯ</w:t>
      </w:r>
    </w:p>
    <w:p w:rsidR="005529A5" w:rsidRPr="00975F16" w:rsidRDefault="005529A5" w:rsidP="00136513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 w:rsidRPr="00975F16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ТИХОРЕЦКОГО РАЙОНА</w:t>
      </w:r>
    </w:p>
    <w:p w:rsidR="005529A5" w:rsidRPr="00975F16" w:rsidRDefault="005529A5" w:rsidP="00136513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24"/>
          <w:sz w:val="32"/>
          <w:szCs w:val="32"/>
        </w:rPr>
      </w:pPr>
    </w:p>
    <w:p w:rsidR="005529A5" w:rsidRPr="00975F16" w:rsidRDefault="005529A5" w:rsidP="0013651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</w:pPr>
      <w:r w:rsidRPr="00975F16">
        <w:rPr>
          <w:rFonts w:ascii="Times New Roman" w:hAnsi="Times New Roman"/>
          <w:b/>
          <w:bCs/>
          <w:color w:val="000000"/>
          <w:spacing w:val="24"/>
          <w:sz w:val="28"/>
          <w:szCs w:val="28"/>
        </w:rPr>
        <w:t>РЕШЕНИЕ</w:t>
      </w:r>
    </w:p>
    <w:p w:rsidR="005529A5" w:rsidRPr="00975F16" w:rsidRDefault="005529A5" w:rsidP="00136513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529A5" w:rsidRPr="00143657" w:rsidRDefault="005529A5" w:rsidP="0013651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Pr="00143657">
        <w:rPr>
          <w:rFonts w:ascii="Times New Roman" w:hAnsi="Times New Roman"/>
          <w:color w:val="000000"/>
          <w:sz w:val="28"/>
          <w:szCs w:val="28"/>
        </w:rPr>
        <w:t>28.04.2017 г.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14365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</w:t>
      </w:r>
      <w:r w:rsidRPr="00143657">
        <w:rPr>
          <w:rFonts w:ascii="Times New Roman" w:hAnsi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>№ 159</w:t>
      </w:r>
    </w:p>
    <w:p w:rsidR="005529A5" w:rsidRPr="00136513" w:rsidRDefault="005529A5" w:rsidP="001365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75F16">
        <w:rPr>
          <w:rFonts w:ascii="Times New Roman" w:hAnsi="Times New Roman"/>
          <w:sz w:val="24"/>
          <w:szCs w:val="24"/>
        </w:rPr>
        <w:t>станица Алексеевская</w:t>
      </w:r>
    </w:p>
    <w:p w:rsidR="005529A5" w:rsidRPr="002F4548" w:rsidRDefault="005529A5" w:rsidP="002F4548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529A5" w:rsidRDefault="005529A5" w:rsidP="002F45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D4AEF">
        <w:rPr>
          <w:rFonts w:ascii="Times New Roman" w:hAnsi="Times New Roman"/>
          <w:b/>
          <w:sz w:val="28"/>
          <w:szCs w:val="28"/>
        </w:rPr>
        <w:t>Об отмене решения Совета Алексеевского сельского поселения Тихо</w:t>
      </w:r>
      <w:r>
        <w:rPr>
          <w:rFonts w:ascii="Times New Roman" w:hAnsi="Times New Roman"/>
          <w:b/>
          <w:sz w:val="28"/>
          <w:szCs w:val="28"/>
        </w:rPr>
        <w:t>р</w:t>
      </w:r>
      <w:r w:rsidRPr="005D4AEF">
        <w:rPr>
          <w:rFonts w:ascii="Times New Roman" w:hAnsi="Times New Roman"/>
          <w:b/>
          <w:sz w:val="28"/>
          <w:szCs w:val="28"/>
        </w:rPr>
        <w:t xml:space="preserve">ецкого района от 21 февраля </w:t>
      </w:r>
      <w:r>
        <w:rPr>
          <w:rFonts w:ascii="Times New Roman" w:hAnsi="Times New Roman"/>
          <w:b/>
          <w:sz w:val="28"/>
          <w:szCs w:val="28"/>
        </w:rPr>
        <w:t>2017 года</w:t>
      </w:r>
      <w:r w:rsidRPr="005D4AEF">
        <w:rPr>
          <w:rFonts w:ascii="Times New Roman" w:hAnsi="Times New Roman"/>
          <w:b/>
          <w:sz w:val="28"/>
          <w:szCs w:val="28"/>
        </w:rPr>
        <w:t xml:space="preserve"> №151 «</w:t>
      </w:r>
      <w:r w:rsidRPr="005D4AEF">
        <w:rPr>
          <w:rFonts w:ascii="Times New Roman" w:hAnsi="Times New Roman"/>
          <w:b/>
          <w:bCs/>
          <w:sz w:val="28"/>
          <w:szCs w:val="28"/>
        </w:rPr>
        <w:t>Об утверждении Порядка проведения конкурса по отбору претендентов на организацию сельских усадеб в малых сельских населенных пунктах Алексеевского сельско</w:t>
      </w:r>
      <w:r>
        <w:rPr>
          <w:rFonts w:ascii="Times New Roman" w:hAnsi="Times New Roman"/>
          <w:b/>
          <w:bCs/>
          <w:sz w:val="28"/>
          <w:szCs w:val="28"/>
        </w:rPr>
        <w:t>го поселения Тихорецкого района»</w:t>
      </w:r>
    </w:p>
    <w:p w:rsidR="005529A5" w:rsidRDefault="005529A5" w:rsidP="002F45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29A5" w:rsidRPr="005D4AEF" w:rsidRDefault="005529A5" w:rsidP="002F45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29A5" w:rsidRPr="005D4AEF" w:rsidRDefault="005529A5" w:rsidP="002F454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EF">
        <w:rPr>
          <w:rFonts w:ascii="Times New Roman" w:hAnsi="Times New Roman"/>
          <w:sz w:val="28"/>
          <w:szCs w:val="28"/>
        </w:rPr>
        <w:t>В целях приведения в соответствие с требованиями действующего законодательства Российской Федерации, Совет Алексеевского сельского поселения Тихорецкого района</w:t>
      </w:r>
      <w:r>
        <w:rPr>
          <w:rFonts w:ascii="Times New Roman" w:hAnsi="Times New Roman"/>
          <w:sz w:val="28"/>
          <w:szCs w:val="28"/>
        </w:rPr>
        <w:t xml:space="preserve">,  </w:t>
      </w:r>
      <w:r w:rsidRPr="005D4AEF">
        <w:rPr>
          <w:rFonts w:ascii="Times New Roman" w:hAnsi="Times New Roman"/>
          <w:sz w:val="28"/>
          <w:szCs w:val="28"/>
        </w:rPr>
        <w:t>р е ш и л:</w:t>
      </w:r>
    </w:p>
    <w:p w:rsidR="005529A5" w:rsidRDefault="005529A5" w:rsidP="005D4AE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D4AEF">
        <w:rPr>
          <w:rFonts w:ascii="Times New Roman" w:hAnsi="Times New Roman"/>
          <w:bCs/>
          <w:sz w:val="28"/>
          <w:szCs w:val="28"/>
        </w:rPr>
        <w:t xml:space="preserve">1.Отменить </w:t>
      </w:r>
      <w:r w:rsidRPr="005D4AEF">
        <w:rPr>
          <w:rFonts w:ascii="Times New Roman" w:hAnsi="Times New Roman"/>
          <w:sz w:val="28"/>
          <w:szCs w:val="28"/>
        </w:rPr>
        <w:t xml:space="preserve">решение Совета Алексеевского сельского поселения Тихоецкого района от </w:t>
      </w:r>
      <w:r>
        <w:rPr>
          <w:rFonts w:ascii="Times New Roman" w:hAnsi="Times New Roman"/>
          <w:sz w:val="28"/>
          <w:szCs w:val="28"/>
        </w:rPr>
        <w:t>21 февраля 2017 года</w:t>
      </w:r>
      <w:r w:rsidRPr="005D4AE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151 </w:t>
      </w:r>
      <w:r w:rsidRPr="005D4AEF">
        <w:rPr>
          <w:rFonts w:ascii="Times New Roman" w:hAnsi="Times New Roman"/>
          <w:sz w:val="28"/>
          <w:szCs w:val="28"/>
        </w:rPr>
        <w:t>«</w:t>
      </w:r>
      <w:r w:rsidRPr="005D4AEF">
        <w:rPr>
          <w:rFonts w:ascii="Times New Roman" w:hAnsi="Times New Roman"/>
          <w:bCs/>
          <w:sz w:val="28"/>
          <w:szCs w:val="28"/>
        </w:rPr>
        <w:t>Об утверждении Порядка проведения конкурса по отбору претендентов на организацию сельских усадеб в малых сельских населенных пунктах Алексеевского сельского поселения Тихорецкого района»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529A5" w:rsidRPr="00E253FD" w:rsidRDefault="005529A5" w:rsidP="00E253F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4"/>
      <w:r>
        <w:rPr>
          <w:rFonts w:ascii="Times New Roman" w:hAnsi="Times New Roman"/>
          <w:sz w:val="28"/>
          <w:szCs w:val="28"/>
        </w:rPr>
        <w:t>2</w:t>
      </w:r>
      <w:r w:rsidRPr="008F2572">
        <w:rPr>
          <w:rFonts w:ascii="Times New Roman" w:hAnsi="Times New Roman"/>
          <w:sz w:val="28"/>
          <w:szCs w:val="28"/>
        </w:rPr>
        <w:t>.</w:t>
      </w:r>
      <w:hyperlink r:id="rId5" w:history="1">
        <w:r w:rsidRPr="000027A4">
          <w:rPr>
            <w:rFonts w:ascii="Times New Roman" w:hAnsi="Times New Roman"/>
            <w:sz w:val="28"/>
            <w:szCs w:val="28"/>
          </w:rPr>
          <w:t>Обнародовать</w:t>
        </w:r>
      </w:hyperlink>
      <w:r w:rsidRPr="008F2572">
        <w:rPr>
          <w:rFonts w:ascii="Times New Roman" w:hAnsi="Times New Roman"/>
          <w:sz w:val="28"/>
          <w:szCs w:val="28"/>
        </w:rPr>
        <w:t xml:space="preserve"> настоящее решение в </w:t>
      </w:r>
      <w:r>
        <w:rPr>
          <w:rFonts w:ascii="Times New Roman" w:hAnsi="Times New Roman"/>
          <w:sz w:val="28"/>
          <w:szCs w:val="28"/>
        </w:rPr>
        <w:t>установленном порядке</w:t>
      </w:r>
      <w:r w:rsidRPr="007B06F0">
        <w:rPr>
          <w:rFonts w:ascii="Times New Roman" w:hAnsi="Times New Roman"/>
          <w:sz w:val="28"/>
          <w:szCs w:val="28"/>
        </w:rPr>
        <w:t>, разместить на официальном сайте администрации Алексеевского сельского поселения Тихорецкого района в информационно-телекоммуникационной сети «Интернет».</w:t>
      </w:r>
      <w:bookmarkEnd w:id="0"/>
    </w:p>
    <w:p w:rsidR="005529A5" w:rsidRPr="005D4AEF" w:rsidRDefault="005529A5" w:rsidP="005D4A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D4AEF">
        <w:rPr>
          <w:rFonts w:ascii="Times New Roman" w:hAnsi="Times New Roman"/>
          <w:spacing w:val="-2"/>
          <w:sz w:val="28"/>
          <w:szCs w:val="28"/>
        </w:rPr>
        <w:t>3.Контроль за выполнением настоящего решения оставляю за собой.</w:t>
      </w:r>
    </w:p>
    <w:p w:rsidR="005529A5" w:rsidRPr="005D4AEF" w:rsidRDefault="005529A5" w:rsidP="00E253FD">
      <w:pPr>
        <w:pStyle w:val="BodyText"/>
        <w:ind w:firstLine="708"/>
        <w:rPr>
          <w:spacing w:val="-2"/>
          <w:sz w:val="28"/>
          <w:szCs w:val="28"/>
        </w:rPr>
      </w:pPr>
      <w:r w:rsidRPr="005D4AEF">
        <w:rPr>
          <w:spacing w:val="-2"/>
          <w:sz w:val="28"/>
          <w:szCs w:val="28"/>
        </w:rPr>
        <w:t>4.Решение вступает в силу со дня его обнародования.</w:t>
      </w:r>
    </w:p>
    <w:p w:rsidR="005529A5" w:rsidRPr="002F4548" w:rsidRDefault="005529A5" w:rsidP="005D4AEF">
      <w:pPr>
        <w:pStyle w:val="BodyText"/>
        <w:rPr>
          <w:bCs/>
          <w:spacing w:val="-2"/>
          <w:sz w:val="28"/>
          <w:szCs w:val="28"/>
        </w:rPr>
      </w:pPr>
    </w:p>
    <w:p w:rsidR="005529A5" w:rsidRPr="002F4548" w:rsidRDefault="005529A5" w:rsidP="005D4AEF">
      <w:pPr>
        <w:pStyle w:val="BodyText"/>
        <w:rPr>
          <w:bCs/>
          <w:spacing w:val="-2"/>
          <w:sz w:val="28"/>
          <w:szCs w:val="28"/>
        </w:rPr>
      </w:pPr>
    </w:p>
    <w:p w:rsidR="005529A5" w:rsidRDefault="005529A5" w:rsidP="005D4AEF">
      <w:pPr>
        <w:pStyle w:val="BodyText"/>
        <w:rPr>
          <w:bCs/>
          <w:spacing w:val="-2"/>
          <w:sz w:val="28"/>
          <w:szCs w:val="28"/>
        </w:rPr>
      </w:pPr>
      <w:r w:rsidRPr="00396B63">
        <w:rPr>
          <w:bCs/>
          <w:spacing w:val="-2"/>
          <w:sz w:val="28"/>
          <w:szCs w:val="28"/>
        </w:rPr>
        <w:t>Глава</w:t>
      </w:r>
      <w:r>
        <w:rPr>
          <w:bCs/>
          <w:spacing w:val="-2"/>
          <w:sz w:val="28"/>
          <w:szCs w:val="28"/>
        </w:rPr>
        <w:t xml:space="preserve"> </w:t>
      </w:r>
    </w:p>
    <w:p w:rsidR="005529A5" w:rsidRDefault="005529A5" w:rsidP="005D4AEF">
      <w:pPr>
        <w:pStyle w:val="BodyText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>Алексеевского сельского поселения</w:t>
      </w:r>
    </w:p>
    <w:p w:rsidR="005529A5" w:rsidRDefault="005529A5" w:rsidP="005D4AEF">
      <w:pPr>
        <w:pStyle w:val="BodyText"/>
        <w:rPr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Тихорецкого района                                                                                 </w:t>
      </w:r>
      <w:r>
        <w:rPr>
          <w:spacing w:val="-2"/>
          <w:sz w:val="28"/>
          <w:szCs w:val="28"/>
        </w:rPr>
        <w:t>Н.Е.Михайлов</w:t>
      </w:r>
    </w:p>
    <w:p w:rsidR="005529A5" w:rsidRDefault="005529A5" w:rsidP="005D4AEF">
      <w:pPr>
        <w:pStyle w:val="BodyText"/>
        <w:rPr>
          <w:bCs/>
          <w:spacing w:val="-2"/>
          <w:sz w:val="28"/>
          <w:szCs w:val="28"/>
        </w:rPr>
      </w:pPr>
    </w:p>
    <w:p w:rsidR="005529A5" w:rsidRPr="00396B63" w:rsidRDefault="005529A5" w:rsidP="005D4AEF">
      <w:pPr>
        <w:pStyle w:val="BodyText"/>
        <w:rPr>
          <w:bCs/>
          <w:spacing w:val="-2"/>
          <w:sz w:val="28"/>
          <w:szCs w:val="28"/>
        </w:rPr>
      </w:pPr>
    </w:p>
    <w:p w:rsidR="005529A5" w:rsidRDefault="005529A5" w:rsidP="005D4AEF">
      <w:pPr>
        <w:pStyle w:val="BodyTex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Председатель Совета</w:t>
      </w:r>
      <w:r w:rsidRPr="008D7465">
        <w:rPr>
          <w:spacing w:val="-2"/>
          <w:sz w:val="28"/>
          <w:szCs w:val="28"/>
        </w:rPr>
        <w:t xml:space="preserve"> </w:t>
      </w:r>
    </w:p>
    <w:p w:rsidR="005529A5" w:rsidRDefault="005529A5" w:rsidP="005D4AEF">
      <w:pPr>
        <w:pStyle w:val="BodyText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Алексеевского</w:t>
      </w:r>
      <w:r w:rsidRPr="008D7465">
        <w:rPr>
          <w:spacing w:val="-2"/>
          <w:sz w:val="28"/>
          <w:szCs w:val="28"/>
        </w:rPr>
        <w:t xml:space="preserve"> сельского</w:t>
      </w:r>
      <w:r>
        <w:rPr>
          <w:spacing w:val="-2"/>
          <w:sz w:val="28"/>
          <w:szCs w:val="28"/>
        </w:rPr>
        <w:t xml:space="preserve"> </w:t>
      </w:r>
      <w:r w:rsidRPr="008D7465">
        <w:rPr>
          <w:spacing w:val="-2"/>
          <w:sz w:val="28"/>
          <w:szCs w:val="28"/>
        </w:rPr>
        <w:t xml:space="preserve">поселения </w:t>
      </w:r>
    </w:p>
    <w:p w:rsidR="005529A5" w:rsidRDefault="005529A5" w:rsidP="002F4548">
      <w:pPr>
        <w:pStyle w:val="BodyText"/>
        <w:rPr>
          <w:spacing w:val="-2"/>
          <w:sz w:val="28"/>
          <w:szCs w:val="28"/>
        </w:rPr>
      </w:pPr>
      <w:r w:rsidRPr="008D7465">
        <w:rPr>
          <w:spacing w:val="-2"/>
          <w:sz w:val="28"/>
          <w:szCs w:val="28"/>
        </w:rPr>
        <w:t xml:space="preserve">Тихорецкого района                             </w:t>
      </w:r>
      <w:r>
        <w:rPr>
          <w:spacing w:val="-2"/>
          <w:sz w:val="28"/>
          <w:szCs w:val="28"/>
        </w:rPr>
        <w:t xml:space="preserve">                                                   З.А.Грудинина</w:t>
      </w:r>
    </w:p>
    <w:p w:rsidR="005529A5" w:rsidRDefault="005529A5" w:rsidP="00143657">
      <w:pPr>
        <w:spacing w:after="0"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5529A5" w:rsidRPr="00066557" w:rsidRDefault="005529A5" w:rsidP="00DE222D">
      <w:pPr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5529A5" w:rsidRDefault="005529A5" w:rsidP="00066557">
      <w:pPr>
        <w:spacing w:line="24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</w:rPr>
      </w:pPr>
    </w:p>
    <w:p w:rsidR="005529A5" w:rsidRPr="00130059" w:rsidRDefault="005529A5" w:rsidP="00DE222D">
      <w:pPr>
        <w:suppressAutoHyphens/>
        <w:spacing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5529A5" w:rsidRPr="002F4548" w:rsidRDefault="005529A5" w:rsidP="002F4548">
      <w:pPr>
        <w:pStyle w:val="BodyText"/>
        <w:rPr>
          <w:sz w:val="28"/>
          <w:szCs w:val="28"/>
        </w:rPr>
      </w:pPr>
    </w:p>
    <w:sectPr w:rsidR="005529A5" w:rsidRPr="002F4548" w:rsidSect="001436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4AEF"/>
    <w:rsid w:val="000027A4"/>
    <w:rsid w:val="00066557"/>
    <w:rsid w:val="001240F3"/>
    <w:rsid w:val="00130059"/>
    <w:rsid w:val="00136513"/>
    <w:rsid w:val="00143657"/>
    <w:rsid w:val="0016399C"/>
    <w:rsid w:val="00276077"/>
    <w:rsid w:val="002F4548"/>
    <w:rsid w:val="00394B71"/>
    <w:rsid w:val="00396B63"/>
    <w:rsid w:val="003D1F10"/>
    <w:rsid w:val="00404B3A"/>
    <w:rsid w:val="00446924"/>
    <w:rsid w:val="00504E21"/>
    <w:rsid w:val="005529A5"/>
    <w:rsid w:val="005D4AEF"/>
    <w:rsid w:val="006B1AF7"/>
    <w:rsid w:val="006B2D8C"/>
    <w:rsid w:val="006B7299"/>
    <w:rsid w:val="006C3030"/>
    <w:rsid w:val="006F7A07"/>
    <w:rsid w:val="007B032A"/>
    <w:rsid w:val="007B06F0"/>
    <w:rsid w:val="00866A14"/>
    <w:rsid w:val="008B2D47"/>
    <w:rsid w:val="008D7465"/>
    <w:rsid w:val="008F2572"/>
    <w:rsid w:val="00975F16"/>
    <w:rsid w:val="009D72F7"/>
    <w:rsid w:val="00AE4DDF"/>
    <w:rsid w:val="00C5629F"/>
    <w:rsid w:val="00C7222C"/>
    <w:rsid w:val="00DE222D"/>
    <w:rsid w:val="00E253FD"/>
    <w:rsid w:val="00E3282E"/>
    <w:rsid w:val="00F9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8D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D4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4AE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5D4AEF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D4AEF"/>
    <w:rPr>
      <w:rFonts w:ascii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6F7A0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94B7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1518076.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2</Pages>
  <Words>250</Words>
  <Characters>1426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Земля</dc:creator>
  <cp:keywords/>
  <dc:description/>
  <cp:lastModifiedBy>Елена</cp:lastModifiedBy>
  <cp:revision>10</cp:revision>
  <cp:lastPrinted>2017-05-03T11:49:00Z</cp:lastPrinted>
  <dcterms:created xsi:type="dcterms:W3CDTF">2017-03-21T07:28:00Z</dcterms:created>
  <dcterms:modified xsi:type="dcterms:W3CDTF">2017-05-03T13:17:00Z</dcterms:modified>
</cp:coreProperties>
</file>