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B3" w:rsidRPr="00140F2F" w:rsidRDefault="00364EB3" w:rsidP="00E424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</w:pPr>
      <w:r w:rsidRPr="00001BC5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лексеевское СП Тихорецкого р-на" style="width:45pt;height:54pt;visibility:visible">
            <v:imagedata r:id="rId4" o:title=""/>
          </v:shape>
        </w:pict>
      </w:r>
    </w:p>
    <w:p w:rsidR="00364EB3" w:rsidRPr="00140F2F" w:rsidRDefault="00364EB3" w:rsidP="00813A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</w:pPr>
    </w:p>
    <w:p w:rsidR="00364EB3" w:rsidRPr="00140F2F" w:rsidRDefault="00364EB3" w:rsidP="00813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F2F">
        <w:rPr>
          <w:rFonts w:ascii="Times New Roman" w:hAnsi="Times New Roman"/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364EB3" w:rsidRPr="00140F2F" w:rsidRDefault="00364EB3" w:rsidP="00813AEA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140F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364EB3" w:rsidRPr="00140F2F" w:rsidRDefault="00364EB3" w:rsidP="00813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24"/>
          <w:sz w:val="28"/>
          <w:szCs w:val="28"/>
        </w:rPr>
      </w:pPr>
    </w:p>
    <w:p w:rsidR="00364EB3" w:rsidRPr="00140F2F" w:rsidRDefault="00364EB3" w:rsidP="00813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4"/>
          <w:sz w:val="28"/>
          <w:szCs w:val="28"/>
        </w:rPr>
      </w:pPr>
      <w:r w:rsidRPr="00140F2F">
        <w:rPr>
          <w:rFonts w:ascii="Times New Roman" w:hAnsi="Times New Roman"/>
          <w:b/>
          <w:bCs/>
          <w:color w:val="000000"/>
          <w:spacing w:val="24"/>
          <w:sz w:val="28"/>
          <w:szCs w:val="28"/>
        </w:rPr>
        <w:t>РЕШЕНИЕ</w:t>
      </w:r>
    </w:p>
    <w:p w:rsidR="00364EB3" w:rsidRPr="00140F2F" w:rsidRDefault="00364EB3" w:rsidP="00813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EB3" w:rsidRPr="00140F2F" w:rsidRDefault="00364EB3" w:rsidP="00813AEA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0F2F">
        <w:rPr>
          <w:rFonts w:ascii="Times New Roman" w:hAnsi="Times New Roman"/>
          <w:bCs/>
          <w:color w:val="000000"/>
          <w:spacing w:val="-18"/>
          <w:sz w:val="28"/>
          <w:szCs w:val="28"/>
        </w:rPr>
        <w:t xml:space="preserve">от 21.02.2017 года </w:t>
      </w:r>
      <w:r w:rsidRPr="00140F2F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  <w:r w:rsidRPr="00140F2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№ 149</w:t>
      </w:r>
    </w:p>
    <w:p w:rsidR="00364EB3" w:rsidRPr="00654D4A" w:rsidRDefault="00364EB3" w:rsidP="00813A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4EB3" w:rsidRPr="00654D4A" w:rsidRDefault="00364EB3" w:rsidP="00813A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4EB3" w:rsidRPr="00140F2F" w:rsidRDefault="00364EB3" w:rsidP="00813A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F2F">
        <w:rPr>
          <w:rFonts w:ascii="Times New Roman" w:hAnsi="Times New Roman"/>
          <w:b/>
          <w:bCs/>
          <w:sz w:val="28"/>
          <w:szCs w:val="28"/>
        </w:rPr>
        <w:t>О переизб</w:t>
      </w:r>
      <w:r>
        <w:rPr>
          <w:rFonts w:ascii="Times New Roman" w:hAnsi="Times New Roman"/>
          <w:b/>
          <w:bCs/>
          <w:sz w:val="28"/>
          <w:szCs w:val="28"/>
        </w:rPr>
        <w:t xml:space="preserve">рании заместителя председателя </w:t>
      </w:r>
      <w:r w:rsidRPr="00140F2F">
        <w:rPr>
          <w:rFonts w:ascii="Times New Roman" w:hAnsi="Times New Roman"/>
          <w:b/>
          <w:bCs/>
          <w:sz w:val="28"/>
          <w:szCs w:val="28"/>
        </w:rPr>
        <w:t xml:space="preserve">Совета </w:t>
      </w:r>
    </w:p>
    <w:p w:rsidR="00364EB3" w:rsidRPr="00140F2F" w:rsidRDefault="00364EB3" w:rsidP="00813A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F2F">
        <w:rPr>
          <w:rFonts w:ascii="Times New Roman" w:hAnsi="Times New Roman"/>
          <w:b/>
          <w:bCs/>
          <w:sz w:val="28"/>
          <w:szCs w:val="28"/>
        </w:rPr>
        <w:t>Алексеевского сельского поселения Тихорецкого района</w:t>
      </w:r>
    </w:p>
    <w:p w:rsidR="00364EB3" w:rsidRPr="00654D4A" w:rsidRDefault="00364EB3" w:rsidP="00813A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4EB3" w:rsidRPr="00654D4A" w:rsidRDefault="00364EB3" w:rsidP="00813A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4EB3" w:rsidRPr="00140F2F" w:rsidRDefault="00364EB3" w:rsidP="00654D4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представления Тихорецкой межрайонной прокуратуры             от 06.12.2016 г. № 6/16219 «Об устранении нарушений законодательства об общих принципах организации местного самоуправления», а также з</w:t>
      </w:r>
      <w:r w:rsidRPr="00140F2F">
        <w:rPr>
          <w:rFonts w:ascii="Times New Roman" w:hAnsi="Times New Roman"/>
          <w:sz w:val="28"/>
          <w:szCs w:val="28"/>
        </w:rPr>
        <w:t xml:space="preserve">аслушав и обсудив выступление председателя Совета Алексеевского сельского поселения Тихорецкого района </w:t>
      </w:r>
      <w:r>
        <w:rPr>
          <w:rFonts w:ascii="Times New Roman" w:hAnsi="Times New Roman"/>
          <w:sz w:val="28"/>
          <w:szCs w:val="28"/>
        </w:rPr>
        <w:t>З.А.Грудининой</w:t>
      </w:r>
      <w:r w:rsidRPr="00140F2F">
        <w:rPr>
          <w:rFonts w:ascii="Times New Roman" w:hAnsi="Times New Roman"/>
          <w:sz w:val="28"/>
          <w:szCs w:val="28"/>
        </w:rPr>
        <w:t>, в соответствии с уставом Алексеевского сельского поселения Тихорецкого района, Совет Алексеевского сельского поселения Тихор</w:t>
      </w:r>
      <w:r>
        <w:rPr>
          <w:rFonts w:ascii="Times New Roman" w:hAnsi="Times New Roman"/>
          <w:sz w:val="28"/>
          <w:szCs w:val="28"/>
        </w:rPr>
        <w:t>ецкого района решил:</w:t>
      </w:r>
    </w:p>
    <w:p w:rsidR="00364EB3" w:rsidRPr="00140F2F" w:rsidRDefault="00364EB3" w:rsidP="00654D4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40F2F">
        <w:rPr>
          <w:rFonts w:ascii="Times New Roman" w:hAnsi="Times New Roman"/>
          <w:sz w:val="28"/>
          <w:szCs w:val="28"/>
        </w:rPr>
        <w:t>1.Переизб</w:t>
      </w:r>
      <w:r>
        <w:rPr>
          <w:rFonts w:ascii="Times New Roman" w:hAnsi="Times New Roman"/>
          <w:sz w:val="28"/>
          <w:szCs w:val="28"/>
        </w:rPr>
        <w:t xml:space="preserve">рать заместителем председателя </w:t>
      </w:r>
      <w:r w:rsidRPr="00140F2F">
        <w:rPr>
          <w:rFonts w:ascii="Times New Roman" w:hAnsi="Times New Roman"/>
          <w:sz w:val="28"/>
          <w:szCs w:val="28"/>
        </w:rPr>
        <w:t xml:space="preserve">Совета Алексеевского сельского поселения Тихорецкого района </w:t>
      </w:r>
      <w:r w:rsidRPr="00140F2F">
        <w:rPr>
          <w:rFonts w:ascii="Times New Roman" w:hAnsi="Times New Roman"/>
          <w:bCs/>
          <w:sz w:val="28"/>
          <w:szCs w:val="28"/>
        </w:rPr>
        <w:t>Юраш Ларису Николаевну</w:t>
      </w:r>
      <w:r w:rsidRPr="00140F2F">
        <w:rPr>
          <w:rFonts w:ascii="Times New Roman" w:hAnsi="Times New Roman"/>
          <w:sz w:val="28"/>
          <w:szCs w:val="28"/>
        </w:rPr>
        <w:t xml:space="preserve">, депутата Алексеевского сельского поселения Тихорецкого района (протокол № </w:t>
      </w:r>
      <w:r>
        <w:rPr>
          <w:rFonts w:ascii="Times New Roman" w:hAnsi="Times New Roman"/>
          <w:sz w:val="28"/>
          <w:szCs w:val="28"/>
        </w:rPr>
        <w:t>2</w:t>
      </w:r>
      <w:r w:rsidRPr="00140F2F">
        <w:rPr>
          <w:rFonts w:ascii="Times New Roman" w:hAnsi="Times New Roman"/>
          <w:sz w:val="28"/>
          <w:szCs w:val="28"/>
        </w:rPr>
        <w:t xml:space="preserve"> счетной комиссии по </w:t>
      </w:r>
      <w:r>
        <w:rPr>
          <w:rFonts w:ascii="Times New Roman" w:hAnsi="Times New Roman"/>
          <w:sz w:val="28"/>
          <w:szCs w:val="28"/>
        </w:rPr>
        <w:t>пере</w:t>
      </w:r>
      <w:r w:rsidRPr="00140F2F">
        <w:rPr>
          <w:rFonts w:ascii="Times New Roman" w:hAnsi="Times New Roman"/>
          <w:sz w:val="28"/>
          <w:szCs w:val="28"/>
        </w:rPr>
        <w:t>выборам заместителя председателя Совета Алексеевского сельского поселения Тихорецкого района).</w:t>
      </w:r>
    </w:p>
    <w:p w:rsidR="00364EB3" w:rsidRPr="00140F2F" w:rsidRDefault="00364EB3" w:rsidP="00654D4A">
      <w:pPr>
        <w:ind w:firstLine="900"/>
        <w:rPr>
          <w:rFonts w:ascii="Times New Roman" w:hAnsi="Times New Roman"/>
          <w:sz w:val="28"/>
          <w:szCs w:val="28"/>
        </w:rPr>
      </w:pPr>
      <w:r w:rsidRPr="00140F2F">
        <w:rPr>
          <w:rFonts w:ascii="Times New Roman" w:hAnsi="Times New Roman"/>
          <w:sz w:val="28"/>
          <w:szCs w:val="28"/>
        </w:rPr>
        <w:t>2.Решение вступает в силу со дня его подписания.</w:t>
      </w:r>
    </w:p>
    <w:p w:rsidR="00364EB3" w:rsidRDefault="00364EB3" w:rsidP="00813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B3" w:rsidRPr="00140F2F" w:rsidRDefault="00364EB3" w:rsidP="00813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B3" w:rsidRDefault="00364EB3" w:rsidP="00813AEA">
      <w:pPr>
        <w:pStyle w:val="Title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140F2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40F2F">
        <w:rPr>
          <w:sz w:val="28"/>
          <w:szCs w:val="28"/>
        </w:rPr>
        <w:t xml:space="preserve"> </w:t>
      </w:r>
    </w:p>
    <w:p w:rsidR="00364EB3" w:rsidRPr="00140F2F" w:rsidRDefault="00364EB3" w:rsidP="00813AEA">
      <w:pPr>
        <w:pStyle w:val="Title"/>
        <w:ind w:left="-180"/>
        <w:jc w:val="both"/>
        <w:rPr>
          <w:sz w:val="28"/>
          <w:szCs w:val="28"/>
        </w:rPr>
      </w:pPr>
      <w:r w:rsidRPr="00140F2F">
        <w:rPr>
          <w:sz w:val="28"/>
          <w:szCs w:val="28"/>
        </w:rPr>
        <w:t xml:space="preserve">Алексеевского сельского поселения </w:t>
      </w:r>
    </w:p>
    <w:p w:rsidR="00364EB3" w:rsidRPr="00140F2F" w:rsidRDefault="00364EB3" w:rsidP="00813AEA">
      <w:pPr>
        <w:pStyle w:val="Title"/>
        <w:ind w:left="-180"/>
        <w:jc w:val="both"/>
        <w:rPr>
          <w:sz w:val="28"/>
          <w:szCs w:val="28"/>
        </w:rPr>
      </w:pPr>
      <w:r w:rsidRPr="00140F2F">
        <w:rPr>
          <w:sz w:val="28"/>
          <w:szCs w:val="28"/>
        </w:rPr>
        <w:t>Тихорецкого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140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Н.Е.Михайлов</w:t>
      </w:r>
    </w:p>
    <w:p w:rsidR="00364EB3" w:rsidRDefault="00364EB3" w:rsidP="00654D4A">
      <w:pPr>
        <w:pStyle w:val="Title"/>
        <w:ind w:left="-180"/>
        <w:jc w:val="both"/>
        <w:rPr>
          <w:sz w:val="28"/>
          <w:szCs w:val="28"/>
        </w:rPr>
      </w:pPr>
    </w:p>
    <w:p w:rsidR="00364EB3" w:rsidRPr="00140F2F" w:rsidRDefault="00364EB3" w:rsidP="00654D4A">
      <w:pPr>
        <w:pStyle w:val="Title"/>
        <w:ind w:left="-180"/>
        <w:jc w:val="both"/>
        <w:rPr>
          <w:sz w:val="28"/>
          <w:szCs w:val="28"/>
        </w:rPr>
      </w:pPr>
    </w:p>
    <w:p w:rsidR="00364EB3" w:rsidRPr="00140F2F" w:rsidRDefault="00364EB3" w:rsidP="00654D4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40F2F">
        <w:rPr>
          <w:rFonts w:ascii="Times New Roman" w:hAnsi="Times New Roman"/>
          <w:sz w:val="28"/>
          <w:szCs w:val="28"/>
        </w:rPr>
        <w:t>Председатель Совета</w:t>
      </w:r>
    </w:p>
    <w:p w:rsidR="00364EB3" w:rsidRPr="00140F2F" w:rsidRDefault="00364EB3" w:rsidP="00654D4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40F2F">
        <w:rPr>
          <w:rFonts w:ascii="Times New Roman" w:hAnsi="Times New Roman"/>
          <w:sz w:val="28"/>
          <w:szCs w:val="28"/>
        </w:rPr>
        <w:t>Алексеевского сельского поселения</w:t>
      </w:r>
    </w:p>
    <w:p w:rsidR="00364EB3" w:rsidRDefault="00364EB3" w:rsidP="00654D4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40F2F">
        <w:rPr>
          <w:rFonts w:ascii="Times New Roman" w:hAnsi="Times New Roman"/>
          <w:sz w:val="28"/>
          <w:szCs w:val="28"/>
        </w:rPr>
        <w:t xml:space="preserve">Тихорецкого района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40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40F2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З.А.Грудинина</w:t>
      </w:r>
    </w:p>
    <w:p w:rsidR="00364EB3" w:rsidRDefault="00364EB3" w:rsidP="00654D4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364EB3" w:rsidRDefault="00364EB3" w:rsidP="00654D4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364EB3" w:rsidRDefault="00364EB3" w:rsidP="00654D4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364EB3" w:rsidRDefault="00364EB3" w:rsidP="00654D4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364EB3" w:rsidRDefault="00364EB3" w:rsidP="00654D4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sectPr w:rsidR="00364EB3" w:rsidSect="00813A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1D1"/>
    <w:rsid w:val="00001BC5"/>
    <w:rsid w:val="00061E9E"/>
    <w:rsid w:val="00140F2F"/>
    <w:rsid w:val="002123CB"/>
    <w:rsid w:val="002A55FC"/>
    <w:rsid w:val="002D1B98"/>
    <w:rsid w:val="00364EB3"/>
    <w:rsid w:val="003D76D6"/>
    <w:rsid w:val="00526476"/>
    <w:rsid w:val="005C0974"/>
    <w:rsid w:val="005E385E"/>
    <w:rsid w:val="00654D4A"/>
    <w:rsid w:val="006C71D1"/>
    <w:rsid w:val="00813AEA"/>
    <w:rsid w:val="00975FEB"/>
    <w:rsid w:val="0099004C"/>
    <w:rsid w:val="009C55FA"/>
    <w:rsid w:val="009E3444"/>
    <w:rsid w:val="00A87C56"/>
    <w:rsid w:val="00A96B07"/>
    <w:rsid w:val="00AB36C3"/>
    <w:rsid w:val="00B06667"/>
    <w:rsid w:val="00CA4988"/>
    <w:rsid w:val="00CE1498"/>
    <w:rsid w:val="00D043C2"/>
    <w:rsid w:val="00DA094E"/>
    <w:rsid w:val="00DA236D"/>
    <w:rsid w:val="00DF17B8"/>
    <w:rsid w:val="00E120D5"/>
    <w:rsid w:val="00E3497A"/>
    <w:rsid w:val="00E42431"/>
    <w:rsid w:val="00E473F7"/>
    <w:rsid w:val="00EE79E6"/>
    <w:rsid w:val="00F8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13AEA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13AE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1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3AE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42431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42431"/>
    <w:rPr>
      <w:rFonts w:ascii="Times New Roman" w:hAnsi="Times New Roman" w:cs="Times New Roman"/>
      <w:sz w:val="16"/>
      <w:szCs w:val="16"/>
    </w:rPr>
  </w:style>
  <w:style w:type="character" w:customStyle="1" w:styleId="a">
    <w:name w:val="Знак Знак"/>
    <w:basedOn w:val="DefaultParagraphFont"/>
    <w:uiPriority w:val="99"/>
    <w:locked/>
    <w:rsid w:val="002123CB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214</Words>
  <Characters>1225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4</cp:revision>
  <cp:lastPrinted>2017-02-24T12:04:00Z</cp:lastPrinted>
  <dcterms:created xsi:type="dcterms:W3CDTF">2017-02-24T12:03:00Z</dcterms:created>
  <dcterms:modified xsi:type="dcterms:W3CDTF">2017-02-27T08:15:00Z</dcterms:modified>
</cp:coreProperties>
</file>