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7" w:rsidRDefault="00CE1357" w:rsidP="00363753">
      <w:pPr>
        <w:pStyle w:val="Heading2"/>
        <w:spacing w:before="0" w:line="240" w:lineRule="auto"/>
        <w:ind w:left="2832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E1357" w:rsidRPr="00363753" w:rsidRDefault="00CE1357" w:rsidP="003E3FD0">
      <w:pPr>
        <w:pStyle w:val="Heading2"/>
        <w:spacing w:before="0" w:line="240" w:lineRule="auto"/>
        <w:jc w:val="center"/>
        <w:rPr>
          <w:rFonts w:ascii="Times New Roman" w:hAnsi="Times New Roman" w:cs="Times New Roman"/>
          <w:b w:val="0"/>
          <w:bCs w:val="0"/>
        </w:rPr>
      </w:pPr>
      <w:r w:rsidRPr="00A23FCC">
        <w:rPr>
          <w:rFonts w:ascii="Times New Roman" w:hAnsi="Times New Roman" w:cs="Times New Roman"/>
          <w:i/>
          <w:iCs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 filled="t">
            <v:imagedata r:id="rId6" o:title=""/>
          </v:shape>
        </w:pict>
      </w:r>
    </w:p>
    <w:p w:rsidR="00CE1357" w:rsidRPr="000A6965" w:rsidRDefault="00CE1357" w:rsidP="003637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6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CE1357" w:rsidRDefault="00CE1357" w:rsidP="00363753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  <w:r w:rsidRPr="000A696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CE1357" w:rsidRPr="000A6965" w:rsidRDefault="00CE1357" w:rsidP="003637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4"/>
          <w:sz w:val="28"/>
          <w:szCs w:val="28"/>
        </w:rPr>
      </w:pPr>
    </w:p>
    <w:p w:rsidR="00CE1357" w:rsidRPr="000A6965" w:rsidRDefault="00CE1357" w:rsidP="003637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</w:pPr>
      <w:r w:rsidRPr="000A6965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  <w:t>РЕШЕНИЕ</w:t>
      </w:r>
    </w:p>
    <w:p w:rsidR="00CE1357" w:rsidRPr="000A6965" w:rsidRDefault="00CE1357" w:rsidP="003637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357" w:rsidRPr="000A6965" w:rsidRDefault="00CE1357" w:rsidP="00363753">
      <w:pPr>
        <w:shd w:val="clear" w:color="auto" w:fill="FFFFFF"/>
        <w:tabs>
          <w:tab w:val="left" w:leader="underscore" w:pos="57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о</w:t>
      </w:r>
      <w:r w:rsidRPr="000A6965">
        <w:rPr>
          <w:rFonts w:ascii="Times New Roman" w:hAnsi="Times New Roman" w:cs="Times New Roman"/>
          <w:color w:val="000000"/>
          <w:spacing w:val="-18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27.03.2015 года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ab/>
        <w:t xml:space="preserve">                  </w:t>
      </w:r>
      <w:r w:rsidRPr="000A6965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                  </w:t>
      </w:r>
      <w:r w:rsidRPr="000A6965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44</w:t>
      </w:r>
    </w:p>
    <w:p w:rsidR="00CE1357" w:rsidRDefault="00CE1357" w:rsidP="00363753">
      <w:pPr>
        <w:shd w:val="clear" w:color="auto" w:fill="FFFFFF"/>
        <w:tabs>
          <w:tab w:val="left" w:leader="underscore" w:pos="5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696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станица Алексеевская</w:t>
      </w:r>
    </w:p>
    <w:p w:rsidR="00CE1357" w:rsidRPr="00320156" w:rsidRDefault="00CE1357" w:rsidP="003201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357" w:rsidRDefault="00CE1357" w:rsidP="00F647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357" w:rsidRDefault="00CE1357" w:rsidP="00F647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Алексеевского сельского поселения  Тихорецкого района от 23 сентября 2013 года № 211                                        «Об  утверждении Положения о предоставлении лицами, замещающими муниципальные должности на постоянной основе, должности муниципальной службы, и гражданами, претендующими на замещение должностей муниципальной службы, сведений о доходах, о расходах,                      об имуществе и обязательствах имущественного характера»</w:t>
      </w:r>
    </w:p>
    <w:p w:rsidR="00CE1357" w:rsidRPr="00D22594" w:rsidRDefault="00CE1357" w:rsidP="00CD17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E1357" w:rsidRPr="00D22594" w:rsidRDefault="00CE1357" w:rsidP="0032015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E1357" w:rsidRDefault="00CE1357" w:rsidP="00F64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23 июня           2014 года № 460 «Об утверждении формы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Федерации»,  Закона Краснодарского  края от 30 декабря 2013 года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 муниципальными  служащими ограничений и запретов, требований о предотвращении или об урегулировании конфликта интересов, исполнения ими обязанностей» Совет Алексеевского сельского поселения Тихорецкого района р е ш и л:</w:t>
      </w:r>
    </w:p>
    <w:p w:rsidR="00CE1357" w:rsidRDefault="00CE1357" w:rsidP="00F64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Алексеевского сельского поселения Тихорецкого района от 23 сентября 2013 года № 211 «Об утверждении Положения о предоставлении лицами, замещающими муниципальные должности на постоянной основе, должности муниципальной службы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характера» следующие изменения:</w:t>
      </w:r>
    </w:p>
    <w:p w:rsidR="00CE1357" w:rsidRDefault="00CE1357" w:rsidP="00F64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3 слова «А.Е.Лучкину» заменить словами «Е.А.Бойко».</w:t>
      </w:r>
    </w:p>
    <w:p w:rsidR="00CE1357" w:rsidRDefault="00CE1357" w:rsidP="00F64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приложении:</w:t>
      </w:r>
    </w:p>
    <w:p w:rsidR="00CE1357" w:rsidRDefault="00CE1357" w:rsidP="00F647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пункте 4:</w:t>
      </w:r>
    </w:p>
    <w:p w:rsidR="00CE1357" w:rsidRDefault="00CE1357" w:rsidP="00F647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«а»:</w:t>
      </w:r>
    </w:p>
    <w:p w:rsidR="00CE1357" w:rsidRDefault="00CE1357" w:rsidP="00F647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  «формам   справок    согласно   приложениям   № 1-2   к      настоящему </w:t>
      </w:r>
    </w:p>
    <w:p w:rsidR="00CE1357" w:rsidRDefault="00CE1357" w:rsidP="00F647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E1357" w:rsidSect="00F64790">
          <w:pgSz w:w="11900" w:h="16800"/>
          <w:pgMar w:top="284" w:right="567" w:bottom="1134" w:left="1701" w:header="720" w:footer="720" w:gutter="0"/>
          <w:cols w:space="720"/>
          <w:noEndnote/>
        </w:sectPr>
      </w:pPr>
    </w:p>
    <w:p w:rsidR="00CE1357" w:rsidRDefault="00CE1357" w:rsidP="002835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357" w:rsidRDefault="00CE1357" w:rsidP="00F647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Положению» заменить словами «утвержденной Президентом Российской Федерации форме справки»;</w:t>
      </w:r>
    </w:p>
    <w:p w:rsidR="00CE1357" w:rsidRDefault="00CE1357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«б»:</w:t>
      </w:r>
    </w:p>
    <w:p w:rsidR="00CE1357" w:rsidRDefault="00CE1357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«формам справок согласно приложениям № 3, 4, 5 к настоящему Положению» заменить словами «утвержденной Президентом Российской Федерации форме справки»;</w:t>
      </w:r>
    </w:p>
    <w:p w:rsidR="00CE1357" w:rsidRDefault="00CE1357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2)абзац второй пункта 9 изложить в следующей редакции:</w:t>
      </w:r>
    </w:p>
    <w:p w:rsidR="00CE1357" w:rsidRDefault="00CE1357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«Гражданин, лицо, замещающее муниципальную должность, должность муниципальной службы, представляет уточненные сведения в течение одного месяца после окончания сроков, указанных в пункте 4 настоящего Положения.»;</w:t>
      </w:r>
    </w:p>
    <w:p w:rsidR="00CE1357" w:rsidRDefault="00CE1357" w:rsidP="00283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1.3.Приложения № 1 – 5 исключить.</w:t>
      </w:r>
    </w:p>
    <w:p w:rsidR="00CE1357" w:rsidRDefault="00CE1357" w:rsidP="00F725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Алексеевского сельского поселения Тихорецкого района от 11октября 2013 года № 215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на постоянной основе, должности муниципальной службы и гражданами, претендующими на замещение должностей муниципальной службы».</w:t>
      </w:r>
    </w:p>
    <w:p w:rsidR="00CE1357" w:rsidRDefault="00CE1357" w:rsidP="003637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настоящее решение в установленном порядке и разместить</w:t>
      </w:r>
      <w:r w:rsidRPr="00280DE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280DE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</w:t>
      </w:r>
      <w:r w:rsidRPr="00280DE1"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1357" w:rsidRDefault="00CE1357" w:rsidP="003637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 вступает в силу со дня его официального обнародования и распространяется на правоотношения, возникшие с 1 января 2015 года.</w:t>
      </w:r>
    </w:p>
    <w:p w:rsidR="00CE1357" w:rsidRDefault="00CE1357" w:rsidP="003637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357" w:rsidRDefault="00CE1357" w:rsidP="003637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357" w:rsidRDefault="00CE1357" w:rsidP="00957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E1357" w:rsidRDefault="00CE1357" w:rsidP="00957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CE1357" w:rsidRDefault="00CE1357" w:rsidP="003E3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       Е.В.Голубь</w:t>
      </w:r>
    </w:p>
    <w:p w:rsidR="00CE1357" w:rsidRDefault="00CE1357" w:rsidP="00D2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357" w:rsidRPr="00D22594" w:rsidRDefault="00CE1357" w:rsidP="00D2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9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D225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1357" w:rsidRPr="006C3D4F" w:rsidRDefault="00CE1357" w:rsidP="0036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1357" w:rsidRPr="006C3D4F" w:rsidSect="00F64790">
          <w:pgSz w:w="11900" w:h="16800"/>
          <w:pgMar w:top="1134" w:right="567" w:bottom="1134" w:left="1701" w:header="720" w:footer="720" w:gutter="0"/>
          <w:cols w:space="720"/>
          <w:noEndnote/>
        </w:sectPr>
      </w:pPr>
      <w:r w:rsidRPr="00D22594">
        <w:rPr>
          <w:rFonts w:ascii="Times New Roman" w:hAnsi="Times New Roman" w:cs="Times New Roman"/>
          <w:sz w:val="28"/>
          <w:szCs w:val="28"/>
        </w:rPr>
        <w:t xml:space="preserve">Тихорецкий района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9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Д.А.Журавле</w:t>
      </w:r>
    </w:p>
    <w:bookmarkEnd w:id="0"/>
    <w:p w:rsidR="00CE1357" w:rsidRPr="001C509F" w:rsidRDefault="00CE1357" w:rsidP="00200311">
      <w:pPr>
        <w:spacing w:after="0" w:line="240" w:lineRule="auto"/>
      </w:pPr>
    </w:p>
    <w:sectPr w:rsidR="00CE1357" w:rsidRPr="001C509F" w:rsidSect="00C3477C">
      <w:pgSz w:w="11909" w:h="16834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57" w:rsidRDefault="00CE1357" w:rsidP="00283597">
      <w:pPr>
        <w:spacing w:after="0" w:line="240" w:lineRule="auto"/>
      </w:pPr>
      <w:r>
        <w:separator/>
      </w:r>
    </w:p>
  </w:endnote>
  <w:endnote w:type="continuationSeparator" w:id="0">
    <w:p w:rsidR="00CE1357" w:rsidRDefault="00CE1357" w:rsidP="0028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57" w:rsidRDefault="00CE1357" w:rsidP="00283597">
      <w:pPr>
        <w:spacing w:after="0" w:line="240" w:lineRule="auto"/>
      </w:pPr>
      <w:r>
        <w:separator/>
      </w:r>
    </w:p>
  </w:footnote>
  <w:footnote w:type="continuationSeparator" w:id="0">
    <w:p w:rsidR="00CE1357" w:rsidRDefault="00CE1357" w:rsidP="00283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797"/>
    <w:rsid w:val="0004241D"/>
    <w:rsid w:val="00085167"/>
    <w:rsid w:val="000A6965"/>
    <w:rsid w:val="000B5CB3"/>
    <w:rsid w:val="000B6121"/>
    <w:rsid w:val="000D703E"/>
    <w:rsid w:val="00184DF2"/>
    <w:rsid w:val="001C509F"/>
    <w:rsid w:val="001F0EBA"/>
    <w:rsid w:val="00200311"/>
    <w:rsid w:val="0020476D"/>
    <w:rsid w:val="00223745"/>
    <w:rsid w:val="00243E5D"/>
    <w:rsid w:val="002571C6"/>
    <w:rsid w:val="0026363E"/>
    <w:rsid w:val="00280DE1"/>
    <w:rsid w:val="00283597"/>
    <w:rsid w:val="003038AE"/>
    <w:rsid w:val="00320156"/>
    <w:rsid w:val="003202BF"/>
    <w:rsid w:val="00332B95"/>
    <w:rsid w:val="00363753"/>
    <w:rsid w:val="003B2CFC"/>
    <w:rsid w:val="003E3FD0"/>
    <w:rsid w:val="00400E93"/>
    <w:rsid w:val="00417DB3"/>
    <w:rsid w:val="004679C9"/>
    <w:rsid w:val="00517572"/>
    <w:rsid w:val="0066312E"/>
    <w:rsid w:val="006706EF"/>
    <w:rsid w:val="00676802"/>
    <w:rsid w:val="0067705D"/>
    <w:rsid w:val="006C12C1"/>
    <w:rsid w:val="006C3D4F"/>
    <w:rsid w:val="006D4441"/>
    <w:rsid w:val="006E4292"/>
    <w:rsid w:val="006F05CE"/>
    <w:rsid w:val="00724E7A"/>
    <w:rsid w:val="0081350B"/>
    <w:rsid w:val="00841C8B"/>
    <w:rsid w:val="00880FF2"/>
    <w:rsid w:val="00881982"/>
    <w:rsid w:val="008F04F6"/>
    <w:rsid w:val="008F2572"/>
    <w:rsid w:val="008F473A"/>
    <w:rsid w:val="009012CC"/>
    <w:rsid w:val="00905797"/>
    <w:rsid w:val="00916D34"/>
    <w:rsid w:val="00957091"/>
    <w:rsid w:val="00976C8D"/>
    <w:rsid w:val="009A73B5"/>
    <w:rsid w:val="00A23FCC"/>
    <w:rsid w:val="00A869BC"/>
    <w:rsid w:val="00AD252F"/>
    <w:rsid w:val="00AF3A12"/>
    <w:rsid w:val="00B12CC8"/>
    <w:rsid w:val="00BA0C21"/>
    <w:rsid w:val="00C3477C"/>
    <w:rsid w:val="00C611DB"/>
    <w:rsid w:val="00C96D1B"/>
    <w:rsid w:val="00CD17B3"/>
    <w:rsid w:val="00CE1357"/>
    <w:rsid w:val="00D11F93"/>
    <w:rsid w:val="00D22594"/>
    <w:rsid w:val="00D852A1"/>
    <w:rsid w:val="00D87334"/>
    <w:rsid w:val="00DB2CF6"/>
    <w:rsid w:val="00DE2D53"/>
    <w:rsid w:val="00E00413"/>
    <w:rsid w:val="00E31D7E"/>
    <w:rsid w:val="00E52407"/>
    <w:rsid w:val="00EA771D"/>
    <w:rsid w:val="00F53D38"/>
    <w:rsid w:val="00F64790"/>
    <w:rsid w:val="00F7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5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75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2572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375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a">
    <w:name w:val="Цветовое выделение"/>
    <w:uiPriority w:val="99"/>
    <w:rsid w:val="008F2572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8F2572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8F257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8F2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2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3597"/>
  </w:style>
  <w:style w:type="paragraph" w:styleId="Footer">
    <w:name w:val="footer"/>
    <w:basedOn w:val="Normal"/>
    <w:link w:val="FooterChar"/>
    <w:uiPriority w:val="99"/>
    <w:rsid w:val="002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3597"/>
  </w:style>
  <w:style w:type="paragraph" w:styleId="BalloonText">
    <w:name w:val="Balloon Text"/>
    <w:basedOn w:val="Normal"/>
    <w:link w:val="BalloonTextChar"/>
    <w:uiPriority w:val="99"/>
    <w:semiHidden/>
    <w:rsid w:val="0067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05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363753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C3477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3477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3</Pages>
  <Words>552</Words>
  <Characters>3150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2015-03-30T14:31:00Z</cp:lastPrinted>
  <dcterms:created xsi:type="dcterms:W3CDTF">2015-01-21T16:36:00Z</dcterms:created>
  <dcterms:modified xsi:type="dcterms:W3CDTF">2016-03-28T09:24:00Z</dcterms:modified>
</cp:coreProperties>
</file>